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657"/>
        <w:tblW w:w="10740" w:type="dxa"/>
        <w:tblLook w:val="00A0"/>
      </w:tblPr>
      <w:tblGrid>
        <w:gridCol w:w="5353"/>
        <w:gridCol w:w="5387"/>
      </w:tblGrid>
      <w:tr w:rsidR="00FE170F" w:rsidRPr="00535FA2" w:rsidTr="00352BE9">
        <w:tc>
          <w:tcPr>
            <w:tcW w:w="5353" w:type="dxa"/>
          </w:tcPr>
          <w:p w:rsidR="00FE170F" w:rsidRPr="00535FA2" w:rsidRDefault="00FE170F" w:rsidP="00352BE9">
            <w:pPr>
              <w:pStyle w:val="BodyText"/>
              <w:jc w:val="left"/>
              <w:rPr>
                <w:sz w:val="28"/>
                <w:szCs w:val="28"/>
              </w:rPr>
            </w:pPr>
          </w:p>
          <w:p w:rsidR="00FE170F" w:rsidRPr="00535FA2" w:rsidRDefault="00FE170F" w:rsidP="00352BE9">
            <w:pPr>
              <w:pStyle w:val="BodyText"/>
              <w:jc w:val="left"/>
              <w:rPr>
                <w:sz w:val="28"/>
                <w:szCs w:val="28"/>
              </w:rPr>
            </w:pPr>
            <w:r w:rsidRPr="00535FA2">
              <w:rPr>
                <w:sz w:val="28"/>
                <w:szCs w:val="28"/>
              </w:rPr>
              <w:t xml:space="preserve">Председатель </w:t>
            </w:r>
          </w:p>
          <w:p w:rsidR="00FE170F" w:rsidRPr="00535FA2" w:rsidRDefault="00FE170F" w:rsidP="00352BE9">
            <w:pPr>
              <w:pStyle w:val="BodyText"/>
              <w:jc w:val="left"/>
              <w:rPr>
                <w:sz w:val="28"/>
                <w:szCs w:val="28"/>
              </w:rPr>
            </w:pPr>
            <w:r w:rsidRPr="00535FA2">
              <w:rPr>
                <w:sz w:val="28"/>
                <w:szCs w:val="28"/>
              </w:rPr>
              <w:t xml:space="preserve">первичной профсоюзной </w:t>
            </w:r>
          </w:p>
          <w:p w:rsidR="00FE170F" w:rsidRDefault="00FE170F" w:rsidP="00352BE9">
            <w:pPr>
              <w:pStyle w:val="BodyText"/>
              <w:jc w:val="left"/>
              <w:rPr>
                <w:sz w:val="28"/>
                <w:szCs w:val="28"/>
              </w:rPr>
            </w:pPr>
            <w:r w:rsidRPr="00535FA2">
              <w:rPr>
                <w:sz w:val="28"/>
                <w:szCs w:val="28"/>
              </w:rPr>
              <w:t>организации</w:t>
            </w:r>
            <w:r>
              <w:rPr>
                <w:sz w:val="28"/>
                <w:szCs w:val="28"/>
              </w:rPr>
              <w:t xml:space="preserve"> МДОУ «Детский сад № 20 «Росинка»»</w:t>
            </w:r>
          </w:p>
          <w:p w:rsidR="00FE170F" w:rsidRPr="00535FA2" w:rsidRDefault="00FE170F" w:rsidP="00352BE9">
            <w:pPr>
              <w:pStyle w:val="BodyTex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Е.П.Мочалкина</w:t>
            </w:r>
          </w:p>
          <w:p w:rsidR="00FE170F" w:rsidRPr="00535FA2" w:rsidRDefault="00FE170F" w:rsidP="00352BE9">
            <w:pPr>
              <w:pStyle w:val="BodyText"/>
              <w:jc w:val="left"/>
              <w:rPr>
                <w:i/>
                <w:sz w:val="28"/>
                <w:szCs w:val="28"/>
              </w:rPr>
            </w:pPr>
            <w:r w:rsidRPr="00535FA2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</w:p>
          <w:p w:rsidR="00FE170F" w:rsidRPr="00535FA2" w:rsidRDefault="00FE170F" w:rsidP="00352BE9">
            <w:pPr>
              <w:pStyle w:val="BodyText"/>
              <w:jc w:val="left"/>
              <w:rPr>
                <w:szCs w:val="32"/>
              </w:rPr>
            </w:pPr>
          </w:p>
        </w:tc>
        <w:tc>
          <w:tcPr>
            <w:tcW w:w="5387" w:type="dxa"/>
          </w:tcPr>
          <w:p w:rsidR="00FE170F" w:rsidRPr="00352BE9" w:rsidRDefault="00FE170F" w:rsidP="00352BE9">
            <w:pPr>
              <w:pStyle w:val="BodyText"/>
              <w:rPr>
                <w:sz w:val="28"/>
                <w:szCs w:val="28"/>
              </w:rPr>
            </w:pPr>
          </w:p>
        </w:tc>
      </w:tr>
    </w:tbl>
    <w:p w:rsidR="00FE170F" w:rsidRPr="00C40A4D" w:rsidRDefault="00FE170F" w:rsidP="00352BE9">
      <w:pPr>
        <w:pStyle w:val="BodyText"/>
        <w:ind w:firstLine="709"/>
        <w:jc w:val="both"/>
        <w:rPr>
          <w:szCs w:val="32"/>
        </w:rPr>
      </w:pPr>
    </w:p>
    <w:p w:rsidR="00FE170F" w:rsidRDefault="00FE170F" w:rsidP="00352BE9">
      <w:pPr>
        <w:pStyle w:val="BodyText"/>
        <w:ind w:firstLine="709"/>
        <w:jc w:val="both"/>
        <w:rPr>
          <w:sz w:val="56"/>
          <w:szCs w:val="56"/>
        </w:rPr>
      </w:pPr>
    </w:p>
    <w:p w:rsidR="00FE170F" w:rsidRPr="00C40A4D" w:rsidRDefault="00FE170F" w:rsidP="007848E8">
      <w:pPr>
        <w:pStyle w:val="BodyText"/>
        <w:ind w:firstLine="709"/>
        <w:rPr>
          <w:sz w:val="56"/>
          <w:szCs w:val="56"/>
        </w:rPr>
      </w:pPr>
    </w:p>
    <w:p w:rsidR="00FE170F" w:rsidRPr="00C40A4D" w:rsidRDefault="00FE170F" w:rsidP="007848E8">
      <w:pPr>
        <w:tabs>
          <w:tab w:val="left" w:pos="2925"/>
          <w:tab w:val="center" w:pos="5031"/>
        </w:tabs>
        <w:autoSpaceDE w:val="0"/>
        <w:autoSpaceDN w:val="0"/>
        <w:adjustRightInd w:val="0"/>
        <w:ind w:firstLine="709"/>
        <w:jc w:val="center"/>
        <w:rPr>
          <w:rFonts w:cs="Times New Roman"/>
          <w:b/>
          <w:sz w:val="72"/>
          <w:szCs w:val="72"/>
        </w:rPr>
      </w:pPr>
      <w:r w:rsidRPr="00C40A4D">
        <w:rPr>
          <w:rFonts w:cs="Times New Roman"/>
          <w:b/>
          <w:sz w:val="72"/>
          <w:szCs w:val="72"/>
        </w:rPr>
        <w:t>ПОЛОЖЕНИЕ</w:t>
      </w:r>
    </w:p>
    <w:p w:rsidR="00FE170F" w:rsidRDefault="00FE170F" w:rsidP="007848E8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sz w:val="56"/>
          <w:szCs w:val="56"/>
        </w:rPr>
      </w:pPr>
    </w:p>
    <w:p w:rsidR="00FE170F" w:rsidRDefault="00FE170F" w:rsidP="007848E8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sz w:val="56"/>
          <w:szCs w:val="56"/>
        </w:rPr>
      </w:pPr>
      <w:r w:rsidRPr="00C40A4D">
        <w:rPr>
          <w:rFonts w:cs="Times New Roman"/>
          <w:b/>
          <w:sz w:val="56"/>
          <w:szCs w:val="56"/>
        </w:rPr>
        <w:t>О ПЕРВИЧНОЙ ПРОФСОЮЗНОЙ ОРГАНИЗАЦИИ</w:t>
      </w:r>
    </w:p>
    <w:p w:rsidR="00FE170F" w:rsidRPr="00C40A4D" w:rsidRDefault="00FE170F" w:rsidP="007848E8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sz w:val="56"/>
          <w:szCs w:val="56"/>
        </w:rPr>
      </w:pPr>
    </w:p>
    <w:p w:rsidR="00FE170F" w:rsidRDefault="00FE170F" w:rsidP="007848E8">
      <w:pPr>
        <w:spacing w:line="276" w:lineRule="auto"/>
        <w:ind w:firstLine="709"/>
        <w:jc w:val="center"/>
        <w:rPr>
          <w:b/>
          <w:bCs/>
          <w:i/>
          <w:sz w:val="52"/>
          <w:szCs w:val="52"/>
        </w:rPr>
      </w:pPr>
      <w:r w:rsidRPr="0014799A">
        <w:rPr>
          <w:b/>
          <w:bCs/>
          <w:i/>
          <w:sz w:val="52"/>
          <w:szCs w:val="52"/>
        </w:rPr>
        <w:t>МУНИЦИПАЛЬНОГО</w:t>
      </w:r>
    </w:p>
    <w:p w:rsidR="00FE170F" w:rsidRDefault="00FE170F" w:rsidP="007848E8">
      <w:pPr>
        <w:spacing w:line="276" w:lineRule="auto"/>
        <w:ind w:firstLine="709"/>
        <w:jc w:val="center"/>
        <w:rPr>
          <w:b/>
          <w:bCs/>
          <w:i/>
          <w:sz w:val="52"/>
          <w:szCs w:val="52"/>
        </w:rPr>
      </w:pPr>
      <w:r>
        <w:rPr>
          <w:b/>
          <w:bCs/>
          <w:i/>
          <w:sz w:val="52"/>
          <w:szCs w:val="52"/>
        </w:rPr>
        <w:t>БЮДЖЕТНОГО</w:t>
      </w:r>
    </w:p>
    <w:p w:rsidR="00FE170F" w:rsidRPr="0014799A" w:rsidRDefault="00FE170F" w:rsidP="007848E8">
      <w:pPr>
        <w:spacing w:line="276" w:lineRule="auto"/>
        <w:ind w:firstLine="709"/>
        <w:jc w:val="center"/>
        <w:rPr>
          <w:b/>
          <w:bCs/>
          <w:i/>
          <w:sz w:val="52"/>
          <w:szCs w:val="52"/>
        </w:rPr>
      </w:pPr>
      <w:r w:rsidRPr="0014799A">
        <w:rPr>
          <w:b/>
          <w:bCs/>
          <w:i/>
          <w:sz w:val="52"/>
          <w:szCs w:val="52"/>
        </w:rPr>
        <w:t xml:space="preserve">ДОШКОЛЬНОГО </w:t>
      </w:r>
      <w:r>
        <w:rPr>
          <w:b/>
          <w:bCs/>
          <w:i/>
          <w:sz w:val="52"/>
          <w:szCs w:val="52"/>
        </w:rPr>
        <w:t xml:space="preserve">        </w:t>
      </w:r>
      <w:r w:rsidRPr="0014799A">
        <w:rPr>
          <w:b/>
          <w:bCs/>
          <w:i/>
          <w:sz w:val="52"/>
          <w:szCs w:val="52"/>
        </w:rPr>
        <w:t>ОБРАЗОВАТЕЛЬНОГО</w:t>
      </w:r>
      <w:r>
        <w:rPr>
          <w:b/>
          <w:bCs/>
          <w:i/>
          <w:sz w:val="52"/>
          <w:szCs w:val="52"/>
        </w:rPr>
        <w:t xml:space="preserve">  </w:t>
      </w:r>
      <w:r w:rsidRPr="0014799A">
        <w:rPr>
          <w:b/>
          <w:bCs/>
          <w:i/>
          <w:sz w:val="52"/>
          <w:szCs w:val="52"/>
        </w:rPr>
        <w:t>УЧРЕЖДЕНИЯ</w:t>
      </w:r>
      <w:r>
        <w:rPr>
          <w:b/>
          <w:bCs/>
          <w:i/>
          <w:sz w:val="52"/>
          <w:szCs w:val="52"/>
        </w:rPr>
        <w:t xml:space="preserve"> №20</w:t>
      </w:r>
    </w:p>
    <w:p w:rsidR="00FE170F" w:rsidRDefault="00FE170F" w:rsidP="007848E8">
      <w:pPr>
        <w:spacing w:line="276" w:lineRule="auto"/>
        <w:jc w:val="center"/>
        <w:rPr>
          <w:b/>
          <w:bCs/>
          <w:i/>
          <w:sz w:val="56"/>
          <w:szCs w:val="56"/>
        </w:rPr>
      </w:pPr>
      <w:r w:rsidRPr="0014799A">
        <w:rPr>
          <w:b/>
          <w:bCs/>
          <w:i/>
          <w:sz w:val="56"/>
          <w:szCs w:val="56"/>
        </w:rPr>
        <w:t xml:space="preserve">«ДЕТСКИЙ САД </w:t>
      </w:r>
      <w:r>
        <w:rPr>
          <w:b/>
          <w:bCs/>
          <w:i/>
          <w:sz w:val="56"/>
          <w:szCs w:val="56"/>
        </w:rPr>
        <w:t>«РОСИНКА</w:t>
      </w:r>
      <w:r w:rsidRPr="0014799A">
        <w:rPr>
          <w:b/>
          <w:bCs/>
          <w:i/>
          <w:sz w:val="56"/>
          <w:szCs w:val="56"/>
        </w:rPr>
        <w:t>»</w:t>
      </w:r>
    </w:p>
    <w:p w:rsidR="00FE170F" w:rsidRDefault="00FE170F" w:rsidP="007848E8">
      <w:pPr>
        <w:spacing w:line="276" w:lineRule="auto"/>
        <w:jc w:val="center"/>
        <w:rPr>
          <w:b/>
          <w:bCs/>
          <w:i/>
          <w:sz w:val="56"/>
          <w:szCs w:val="56"/>
        </w:rPr>
      </w:pPr>
    </w:p>
    <w:p w:rsidR="00FE170F" w:rsidRDefault="00FE170F" w:rsidP="007848E8">
      <w:pPr>
        <w:spacing w:line="276" w:lineRule="auto"/>
        <w:jc w:val="center"/>
        <w:rPr>
          <w:b/>
          <w:bCs/>
          <w:i/>
          <w:sz w:val="56"/>
          <w:szCs w:val="56"/>
        </w:rPr>
      </w:pPr>
    </w:p>
    <w:p w:rsidR="00FE170F" w:rsidRDefault="00FE170F" w:rsidP="00352BE9">
      <w:pPr>
        <w:spacing w:line="276" w:lineRule="auto"/>
        <w:rPr>
          <w:b/>
          <w:bCs/>
          <w:i/>
          <w:sz w:val="56"/>
          <w:szCs w:val="56"/>
        </w:rPr>
      </w:pPr>
    </w:p>
    <w:p w:rsidR="00FE170F" w:rsidRDefault="00FE170F" w:rsidP="00352BE9">
      <w:pPr>
        <w:suppressAutoHyphens w:val="0"/>
        <w:spacing w:after="200" w:line="276" w:lineRule="auto"/>
        <w:ind w:left="-567"/>
        <w:rPr>
          <w:b/>
          <w:bCs/>
          <w:i/>
          <w:sz w:val="56"/>
          <w:szCs w:val="56"/>
        </w:rPr>
      </w:pPr>
    </w:p>
    <w:p w:rsidR="00FE170F" w:rsidRDefault="00FE170F" w:rsidP="00A71F31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                    </w:t>
      </w:r>
      <w:r>
        <w:rPr>
          <w:rFonts w:cs="Times New Roman"/>
          <w:b/>
          <w:bCs/>
          <w:sz w:val="28"/>
          <w:szCs w:val="28"/>
          <w:lang w:val="en-US"/>
        </w:rPr>
        <w:t>I</w:t>
      </w:r>
      <w:r w:rsidRPr="00C33CD6">
        <w:rPr>
          <w:rFonts w:cs="Times New Roman"/>
          <w:b/>
          <w:bCs/>
          <w:sz w:val="28"/>
          <w:szCs w:val="28"/>
        </w:rPr>
        <w:t>.</w:t>
      </w:r>
      <w:r w:rsidRPr="00896D3D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  <w:lang w:val="en-US"/>
        </w:rPr>
        <w:t>O</w:t>
      </w:r>
      <w:r>
        <w:rPr>
          <w:rFonts w:cs="Times New Roman"/>
          <w:b/>
          <w:bCs/>
          <w:sz w:val="28"/>
          <w:szCs w:val="28"/>
        </w:rPr>
        <w:t>БЩИЕ ПОЛОЖЕНИЯ</w:t>
      </w:r>
    </w:p>
    <w:p w:rsidR="00FE170F" w:rsidRDefault="00FE170F" w:rsidP="00A71F31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</w:rPr>
      </w:pPr>
    </w:p>
    <w:p w:rsidR="00FE170F" w:rsidRPr="00A71F31" w:rsidRDefault="00FE170F" w:rsidP="00A71F31">
      <w:pPr>
        <w:autoSpaceDE w:val="0"/>
        <w:autoSpaceDN w:val="0"/>
        <w:adjustRightInd w:val="0"/>
        <w:ind w:firstLine="540"/>
        <w:jc w:val="both"/>
        <w:rPr>
          <w:rFonts w:cs="Times New Roman"/>
          <w:b/>
          <w:bCs/>
          <w:sz w:val="28"/>
          <w:szCs w:val="28"/>
        </w:rPr>
      </w:pPr>
      <w:r w:rsidRPr="00FD5B06">
        <w:rPr>
          <w:rFonts w:cs="Times New Roman"/>
          <w:sz w:val="28"/>
          <w:szCs w:val="28"/>
        </w:rPr>
        <w:t xml:space="preserve">1.1. </w:t>
      </w:r>
      <w:r>
        <w:rPr>
          <w:rFonts w:cs="Times New Roman"/>
          <w:sz w:val="28"/>
          <w:szCs w:val="28"/>
        </w:rPr>
        <w:t>П</w:t>
      </w:r>
      <w:r w:rsidRPr="00FD5B06">
        <w:rPr>
          <w:rFonts w:cs="Times New Roman"/>
          <w:sz w:val="28"/>
          <w:szCs w:val="28"/>
        </w:rPr>
        <w:t>оложение о первичной организации Проф</w:t>
      </w:r>
      <w:r>
        <w:rPr>
          <w:rFonts w:cs="Times New Roman"/>
          <w:sz w:val="28"/>
          <w:szCs w:val="28"/>
        </w:rPr>
        <w:t>союза</w:t>
      </w:r>
      <w:r w:rsidRPr="00FD5B06">
        <w:rPr>
          <w:rFonts w:cs="Times New Roman"/>
          <w:sz w:val="28"/>
          <w:szCs w:val="28"/>
        </w:rPr>
        <w:t xml:space="preserve"> работников народного образования и науки Российской Федерации</w:t>
      </w:r>
      <w:r>
        <w:rPr>
          <w:rFonts w:cs="Times New Roman"/>
          <w:sz w:val="28"/>
          <w:szCs w:val="28"/>
        </w:rPr>
        <w:t xml:space="preserve"> МБДОУ </w:t>
      </w:r>
      <w:r w:rsidRPr="00345931">
        <w:rPr>
          <w:bCs/>
          <w:sz w:val="28"/>
          <w:szCs w:val="28"/>
        </w:rPr>
        <w:t>детский сад</w:t>
      </w:r>
      <w:r>
        <w:rPr>
          <w:bCs/>
          <w:sz w:val="28"/>
          <w:szCs w:val="28"/>
        </w:rPr>
        <w:t xml:space="preserve"> № 20</w:t>
      </w:r>
      <w:r w:rsidRPr="00345931">
        <w:rPr>
          <w:bCs/>
          <w:sz w:val="28"/>
          <w:szCs w:val="28"/>
        </w:rPr>
        <w:t xml:space="preserve">  «</w:t>
      </w:r>
      <w:r>
        <w:rPr>
          <w:bCs/>
          <w:sz w:val="28"/>
          <w:szCs w:val="28"/>
        </w:rPr>
        <w:t>Росинка</w:t>
      </w:r>
      <w:r w:rsidRPr="0034593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</w:t>
      </w:r>
      <w:r w:rsidRPr="00FD5B06">
        <w:rPr>
          <w:rFonts w:cs="Times New Roman"/>
          <w:sz w:val="28"/>
          <w:szCs w:val="28"/>
        </w:rPr>
        <w:t>разработано в соответствии с</w:t>
      </w:r>
      <w:r>
        <w:rPr>
          <w:rFonts w:cs="Times New Roman"/>
          <w:sz w:val="28"/>
          <w:szCs w:val="28"/>
        </w:rPr>
        <w:t xml:space="preserve"> </w:t>
      </w:r>
      <w:r w:rsidRPr="00D2717B">
        <w:rPr>
          <w:rFonts w:cs="Times New Roman"/>
          <w:color w:val="000000"/>
          <w:sz w:val="28"/>
          <w:szCs w:val="28"/>
        </w:rPr>
        <w:t>пунктом</w:t>
      </w:r>
      <w:r>
        <w:rPr>
          <w:rFonts w:cs="Times New Roman"/>
          <w:sz w:val="28"/>
          <w:szCs w:val="28"/>
        </w:rPr>
        <w:t xml:space="preserve"> 4</w:t>
      </w:r>
      <w:r w:rsidRPr="00FD5B0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</w:t>
      </w:r>
      <w:r w:rsidRPr="00FD5B06"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>атьи 1</w:t>
      </w:r>
      <w:r w:rsidRPr="00FD5B06">
        <w:rPr>
          <w:rFonts w:cs="Times New Roman"/>
          <w:sz w:val="28"/>
          <w:szCs w:val="28"/>
        </w:rPr>
        <w:t xml:space="preserve"> Устава Профсоюза работников народного образования и науки Российской Федерации</w:t>
      </w:r>
      <w:r>
        <w:rPr>
          <w:rFonts w:cs="Times New Roman"/>
          <w:sz w:val="28"/>
          <w:szCs w:val="28"/>
        </w:rPr>
        <w:t>)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D2717B">
        <w:rPr>
          <w:rFonts w:cs="Times New Roman"/>
          <w:color w:val="000000"/>
          <w:sz w:val="28"/>
          <w:szCs w:val="28"/>
        </w:rPr>
        <w:t>и является внутрисоюзным нормативным правовым</w:t>
      </w:r>
      <w:r w:rsidRPr="00FD5B06">
        <w:rPr>
          <w:rFonts w:cs="Times New Roman"/>
          <w:sz w:val="28"/>
          <w:szCs w:val="28"/>
        </w:rPr>
        <w:t xml:space="preserve"> актом первичной профсоюзной организации, который действует в соответствии и наряду с Уставом Профсоюза. </w:t>
      </w:r>
    </w:p>
    <w:p w:rsidR="00FE170F" w:rsidRPr="004F34AD" w:rsidRDefault="00FE170F" w:rsidP="00A71F31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1.2. </w:t>
      </w:r>
      <w:r w:rsidRPr="004F34AD">
        <w:rPr>
          <w:rFonts w:cs="Times New Roman"/>
          <w:sz w:val="28"/>
          <w:szCs w:val="28"/>
        </w:rPr>
        <w:t>Первичная профсоюзная организация детского сада объединяет педагогов и других работников, являющихся членами Профсоюза и состоящих на профсоюзном учёте в первичной профсоюзной организации детского  сада</w:t>
      </w:r>
      <w:r w:rsidRPr="004F34AD">
        <w:rPr>
          <w:rFonts w:cs="Times New Roman"/>
          <w:sz w:val="28"/>
          <w:szCs w:val="28"/>
          <w:vertAlign w:val="superscript"/>
        </w:rPr>
        <w:footnoteReference w:id="1"/>
      </w:r>
      <w:r w:rsidRPr="004F34AD">
        <w:rPr>
          <w:rFonts w:cs="Times New Roman"/>
          <w:sz w:val="28"/>
          <w:szCs w:val="28"/>
        </w:rPr>
        <w:t>.</w:t>
      </w:r>
    </w:p>
    <w:p w:rsidR="00FE170F" w:rsidRPr="004F34AD" w:rsidRDefault="00FE170F" w:rsidP="00A71F31">
      <w:pPr>
        <w:tabs>
          <w:tab w:val="num" w:pos="1429"/>
        </w:tabs>
        <w:suppressAutoHyphens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1.3. Первичная </w:t>
      </w:r>
      <w:r w:rsidRPr="004F34AD">
        <w:rPr>
          <w:rFonts w:cs="Times New Roman"/>
          <w:sz w:val="28"/>
          <w:szCs w:val="28"/>
        </w:rPr>
        <w:t xml:space="preserve">профсоюзная организация детского сада является </w:t>
      </w:r>
      <w:r>
        <w:rPr>
          <w:rFonts w:cs="Times New Roman"/>
          <w:sz w:val="28"/>
          <w:szCs w:val="28"/>
        </w:rPr>
        <w:t>общественным объединением, с</w:t>
      </w:r>
      <w:r w:rsidRPr="004F34AD">
        <w:rPr>
          <w:rFonts w:cs="Times New Roman"/>
          <w:sz w:val="28"/>
          <w:szCs w:val="28"/>
        </w:rPr>
        <w:t>озданной в форме общественной, некоммерческой организации по решению учредительного профсоюзного собрания и по согласованию с выборным коллегиальным органом соответствующей территориальной  организации Профсоюза</w:t>
      </w:r>
      <w:r w:rsidRPr="004F34AD">
        <w:rPr>
          <w:rFonts w:cs="Times New Roman"/>
          <w:sz w:val="28"/>
          <w:szCs w:val="28"/>
          <w:vertAlign w:val="superscript"/>
        </w:rPr>
        <w:footnoteReference w:id="2"/>
      </w:r>
      <w:r w:rsidRPr="004F34AD">
        <w:rPr>
          <w:rFonts w:cs="Times New Roman"/>
          <w:sz w:val="28"/>
          <w:szCs w:val="28"/>
        </w:rPr>
        <w:t>.</w:t>
      </w:r>
    </w:p>
    <w:p w:rsidR="00FE170F" w:rsidRPr="004F34AD" w:rsidRDefault="00FE170F" w:rsidP="00A71F31">
      <w:pPr>
        <w:tabs>
          <w:tab w:val="num" w:pos="1429"/>
        </w:tabs>
        <w:suppressAutoHyphens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1.4. </w:t>
      </w:r>
      <w:r w:rsidRPr="004F34AD">
        <w:rPr>
          <w:rFonts w:cs="Times New Roman"/>
          <w:sz w:val="28"/>
          <w:szCs w:val="28"/>
        </w:rPr>
        <w:t>Первичная профсоюзная организация детского  сада создана для реализации уставных целей и задач Профсоюза по представительству и защите социально – трудовых, профессиональных прав и интересов членов Профсоюза на уровне детского  сада при взаимодействии с органами государственной власти, органами местного самоуправления, работодателями и их объединениями, общественными и иными организациями.</w:t>
      </w:r>
    </w:p>
    <w:p w:rsidR="00FE170F" w:rsidRPr="004F34AD" w:rsidRDefault="00FE170F" w:rsidP="00A71F31">
      <w:pPr>
        <w:tabs>
          <w:tab w:val="num" w:pos="1429"/>
        </w:tabs>
        <w:suppressAutoHyphens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1.5. </w:t>
      </w:r>
      <w:r w:rsidRPr="004F34AD">
        <w:rPr>
          <w:rFonts w:cs="Times New Roman"/>
          <w:sz w:val="28"/>
          <w:szCs w:val="28"/>
        </w:rPr>
        <w:t>Первичная профсоюзная организация детско</w:t>
      </w:r>
      <w:r>
        <w:rPr>
          <w:rFonts w:cs="Times New Roman"/>
          <w:sz w:val="28"/>
          <w:szCs w:val="28"/>
        </w:rPr>
        <w:t xml:space="preserve">го  сада действует на основании </w:t>
      </w:r>
      <w:r w:rsidRPr="004F34AD">
        <w:rPr>
          <w:rFonts w:cs="Times New Roman"/>
          <w:sz w:val="28"/>
          <w:szCs w:val="28"/>
        </w:rPr>
        <w:t>Устава Профсоюза, Положения соответствующей территориальной организации Профсоюза, настоящего Положения и иных нормативных правовых актов Профсоюза, руководствуется в своей деятельности законодательством Российской Федерации (далее – законодательство РФ), субъектов Российской Федерации (далее – субъект РФ), нормативными правовыми актами органов местного самоуправления, решениями руководящих органов соответствующей территориальной организации Профсоюза и Профсоюза.</w:t>
      </w:r>
    </w:p>
    <w:p w:rsidR="00FE170F" w:rsidRPr="004F34AD" w:rsidRDefault="00FE170F" w:rsidP="00A71F31">
      <w:pPr>
        <w:tabs>
          <w:tab w:val="num" w:pos="1429"/>
        </w:tabs>
        <w:suppressAutoHyphens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1.6. </w:t>
      </w:r>
      <w:r w:rsidRPr="004F34AD">
        <w:rPr>
          <w:rFonts w:cs="Times New Roman"/>
          <w:sz w:val="28"/>
          <w:szCs w:val="28"/>
        </w:rPr>
        <w:t>Первичная профсоюзная организация детского  сада свободно распространяет информацию о своей деятельности, имеет право в соответствии с законодательством РФ на организацию и проведение собраний, митингов,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FE170F" w:rsidRDefault="00FE170F" w:rsidP="00A71F31">
      <w:pPr>
        <w:tabs>
          <w:tab w:val="num" w:pos="1429"/>
        </w:tabs>
        <w:suppressAutoHyphens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1.7. </w:t>
      </w:r>
      <w:r w:rsidRPr="004F34AD">
        <w:rPr>
          <w:rFonts w:cs="Times New Roman"/>
          <w:sz w:val="28"/>
          <w:szCs w:val="28"/>
        </w:rPr>
        <w:t>Первичная профсоюзная организация детского  сада независима в своей организационной деятельности от органов исполнительной власти, органов местного самоуправления, работодателей и их объединений, политических партий и движений, иных общественных объединений, им не подотчётна и не подконтрольна; строит взаимоотношения с ними на основе социального партнёрства, диалога и сотрудничества.</w:t>
      </w:r>
    </w:p>
    <w:p w:rsidR="00FE170F" w:rsidRPr="004F34AD" w:rsidRDefault="00FE170F" w:rsidP="00660DB2">
      <w:pPr>
        <w:tabs>
          <w:tab w:val="num" w:pos="1429"/>
        </w:tabs>
        <w:suppressAutoHyphens w:val="0"/>
        <w:jc w:val="both"/>
        <w:rPr>
          <w:rFonts w:cs="Times New Roman"/>
          <w:sz w:val="28"/>
          <w:szCs w:val="28"/>
        </w:rPr>
      </w:pPr>
    </w:p>
    <w:p w:rsidR="00FE170F" w:rsidRPr="004F34AD" w:rsidRDefault="00FE170F" w:rsidP="00A011CB">
      <w:pPr>
        <w:spacing w:line="360" w:lineRule="auto"/>
        <w:ind w:left="709"/>
        <w:jc w:val="center"/>
        <w:rPr>
          <w:rFonts w:cs="Times New Roman"/>
          <w:b/>
          <w:sz w:val="28"/>
          <w:szCs w:val="28"/>
        </w:rPr>
      </w:pPr>
      <w:r w:rsidRPr="004F34AD">
        <w:rPr>
          <w:rFonts w:cs="Times New Roman"/>
          <w:b/>
          <w:sz w:val="28"/>
          <w:szCs w:val="28"/>
          <w:lang w:val="en-US"/>
        </w:rPr>
        <w:t>II</w:t>
      </w:r>
      <w:r>
        <w:rPr>
          <w:rFonts w:cs="Times New Roman"/>
          <w:b/>
          <w:sz w:val="28"/>
          <w:szCs w:val="28"/>
        </w:rPr>
        <w:t>.</w:t>
      </w:r>
      <w:r w:rsidRPr="004F34AD">
        <w:rPr>
          <w:rFonts w:cs="Times New Roman"/>
          <w:b/>
          <w:sz w:val="28"/>
          <w:szCs w:val="28"/>
        </w:rPr>
        <w:t xml:space="preserve"> Цели и задачи первичн</w:t>
      </w:r>
      <w:r>
        <w:rPr>
          <w:rFonts w:cs="Times New Roman"/>
          <w:b/>
          <w:sz w:val="28"/>
          <w:szCs w:val="28"/>
        </w:rPr>
        <w:t>ой профсоюзной организации</w:t>
      </w:r>
    </w:p>
    <w:p w:rsidR="00FE170F" w:rsidRPr="004F34AD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2.1.</w:t>
      </w:r>
      <w:r w:rsidRPr="004F34AD">
        <w:rPr>
          <w:rFonts w:cs="Times New Roman"/>
          <w:sz w:val="28"/>
          <w:szCs w:val="28"/>
        </w:rPr>
        <w:t xml:space="preserve"> Основной целью первичной профсоюзной организации детского  сада является реализация уставных целей и задач Профсоюза по представительству и защите индивидуальных и коллективных социально-трудовых, профессиональных прав и интересов членов Профсоюза при взаимодействии с работодателем, его представителями, органами местного самоуправления, общественными и иными организациями детского  сада.</w:t>
      </w:r>
    </w:p>
    <w:p w:rsidR="00FE170F" w:rsidRPr="004F34AD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2.2.</w:t>
      </w:r>
      <w:r w:rsidRPr="004F34AD">
        <w:rPr>
          <w:rFonts w:cs="Times New Roman"/>
          <w:sz w:val="28"/>
          <w:szCs w:val="28"/>
        </w:rPr>
        <w:t xml:space="preserve"> Задачами первичной профсоюзной организации детского  сада являются:</w:t>
      </w:r>
    </w:p>
    <w:p w:rsidR="00FE170F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2.2.1 Объединение усилий и координация действий членов Профсоюза по реализации решений Съездов и выборных органов Профсоюза, соответствующей территориальной 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 детского  сада.</w:t>
      </w:r>
    </w:p>
    <w:p w:rsidR="00FE170F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2.2.2</w:t>
      </w:r>
      <w:r w:rsidRPr="004F34AD">
        <w:rPr>
          <w:rFonts w:cs="Times New Roman"/>
          <w:sz w:val="28"/>
          <w:szCs w:val="28"/>
        </w:rPr>
        <w:t xml:space="preserve"> Содействие повышению уровня жизни членов Профсоюза, состоящих на учёте в пе</w:t>
      </w:r>
      <w:r>
        <w:rPr>
          <w:rFonts w:cs="Times New Roman"/>
          <w:sz w:val="28"/>
          <w:szCs w:val="28"/>
        </w:rPr>
        <w:t xml:space="preserve">рвичной профсоюзной организации </w:t>
      </w:r>
      <w:r w:rsidRPr="004F34AD">
        <w:rPr>
          <w:rFonts w:cs="Times New Roman"/>
          <w:sz w:val="28"/>
          <w:szCs w:val="28"/>
        </w:rPr>
        <w:t>детского  сада.</w:t>
      </w:r>
    </w:p>
    <w:p w:rsidR="00FE170F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2.2.3</w:t>
      </w:r>
      <w:r w:rsidRPr="004F34AD">
        <w:rPr>
          <w:rFonts w:cs="Times New Roman"/>
          <w:sz w:val="28"/>
          <w:szCs w:val="28"/>
        </w:rPr>
        <w:t xml:space="preserve"> Представительство интересов членов Профсоюза в органах управления детским  садом, органах местного самоуправления, общественных и иных организациях.</w:t>
      </w:r>
    </w:p>
    <w:p w:rsidR="00FE170F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2.2.4</w:t>
      </w:r>
      <w:r w:rsidRPr="004F34AD">
        <w:rPr>
          <w:rFonts w:cs="Times New Roman"/>
          <w:sz w:val="28"/>
          <w:szCs w:val="28"/>
        </w:rPr>
        <w:t xml:space="preserve"> Обеспечение членов Профсоюза правовой и социальной информацией.</w:t>
      </w:r>
    </w:p>
    <w:p w:rsidR="00FE170F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2.2.5</w:t>
      </w:r>
      <w:r w:rsidRPr="004F34AD">
        <w:rPr>
          <w:rFonts w:cs="Times New Roman"/>
          <w:sz w:val="28"/>
          <w:szCs w:val="28"/>
        </w:rPr>
        <w:t xml:space="preserve"> 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 детского  сада, их выборных профсоюзных органов по реализации уставных задач.</w:t>
      </w:r>
    </w:p>
    <w:p w:rsidR="00FE170F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2.3.</w:t>
      </w:r>
      <w:r w:rsidRPr="004F34AD">
        <w:rPr>
          <w:rFonts w:cs="Times New Roman"/>
          <w:sz w:val="28"/>
          <w:szCs w:val="28"/>
        </w:rPr>
        <w:tab/>
        <w:t>Для достижения уставных целей и задач профсоюзная организация через свои выборные органы:</w:t>
      </w:r>
    </w:p>
    <w:p w:rsidR="00FE170F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2.3.1</w:t>
      </w:r>
      <w:r w:rsidRPr="004F34AD">
        <w:rPr>
          <w:rFonts w:cs="Times New Roman"/>
          <w:sz w:val="28"/>
          <w:szCs w:val="28"/>
        </w:rPr>
        <w:t xml:space="preserve"> Ведёт коллективные переговоры, заключает коллективный договор с работодателем на уровне  детского  сада, содействует его реализации.</w:t>
      </w:r>
    </w:p>
    <w:p w:rsidR="00FE170F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2.3.2</w:t>
      </w:r>
      <w:r w:rsidRPr="004F34AD">
        <w:rPr>
          <w:rFonts w:cs="Times New Roman"/>
          <w:sz w:val="28"/>
          <w:szCs w:val="28"/>
        </w:rPr>
        <w:t xml:space="preserve"> Принимает участие в разработке предложений к законодательным и иным нормативным правовым актам, затрагивающим социально-трудовые права педагогических и других работников, а также по вопросам социально-экономической политики, формирования социальных программ на уровне детского  сада  и другим вопросам в интересах членов Профсоюза.</w:t>
      </w:r>
    </w:p>
    <w:p w:rsidR="00FE170F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2.3.3</w:t>
      </w:r>
      <w:r w:rsidRPr="004F34AD">
        <w:rPr>
          <w:rFonts w:cs="Times New Roman"/>
          <w:sz w:val="28"/>
          <w:szCs w:val="28"/>
        </w:rPr>
        <w:t xml:space="preserve"> Принимает участие в разработке программ занятости, реализации мер по социальной защите работников образования, являющихся членами Профсоюза, высвобождаемых в результате реорганизации, в том числе по повышению квалификации и переподготовке высвобождаемых работников.</w:t>
      </w:r>
    </w:p>
    <w:p w:rsidR="00FE170F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2.3.4</w:t>
      </w:r>
      <w:r w:rsidRPr="004F34AD">
        <w:rPr>
          <w:rFonts w:cs="Times New Roman"/>
          <w:sz w:val="28"/>
          <w:szCs w:val="28"/>
        </w:rPr>
        <w:t xml:space="preserve"> Осуществляет общественный контроль за соблюдением трудового законодательства, законодательных и иных нормативных правовых актов по охране тру</w:t>
      </w:r>
      <w:r>
        <w:rPr>
          <w:rFonts w:cs="Times New Roman"/>
          <w:sz w:val="28"/>
          <w:szCs w:val="28"/>
        </w:rPr>
        <w:t xml:space="preserve">да и здоровья,  </w:t>
      </w:r>
      <w:r w:rsidRPr="004F34AD">
        <w:rPr>
          <w:rFonts w:cs="Times New Roman"/>
          <w:sz w:val="28"/>
          <w:szCs w:val="28"/>
        </w:rPr>
        <w:t xml:space="preserve"> социальной защиты работников на уровне детского  сада, а также контроль за выполнением коллект</w:t>
      </w:r>
      <w:r>
        <w:rPr>
          <w:rFonts w:cs="Times New Roman"/>
          <w:sz w:val="28"/>
          <w:szCs w:val="28"/>
        </w:rPr>
        <w:t xml:space="preserve">ивного договора </w:t>
      </w:r>
      <w:r w:rsidRPr="004F34AD">
        <w:rPr>
          <w:rFonts w:cs="Times New Roman"/>
          <w:sz w:val="28"/>
          <w:szCs w:val="28"/>
        </w:rPr>
        <w:t xml:space="preserve"> и иных соглашений.</w:t>
      </w:r>
    </w:p>
    <w:p w:rsidR="00FE170F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2.3.5</w:t>
      </w:r>
      <w:r w:rsidRPr="004F34AD">
        <w:rPr>
          <w:rFonts w:cs="Times New Roman"/>
          <w:sz w:val="28"/>
          <w:szCs w:val="28"/>
        </w:rPr>
        <w:t xml:space="preserve"> Участвует в урегулировании коллективных трудовых споров, используя различные формы коллективной защиты социально-трудовых прав и профессиональных интересо</w:t>
      </w:r>
      <w:r>
        <w:rPr>
          <w:rFonts w:cs="Times New Roman"/>
          <w:sz w:val="28"/>
          <w:szCs w:val="28"/>
        </w:rPr>
        <w:t>в членов Профсоюза</w:t>
      </w:r>
      <w:r w:rsidRPr="004F34AD">
        <w:rPr>
          <w:rFonts w:cs="Times New Roman"/>
          <w:sz w:val="28"/>
          <w:szCs w:val="28"/>
        </w:rPr>
        <w:t>.</w:t>
      </w:r>
    </w:p>
    <w:p w:rsidR="00FE170F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2.3.6</w:t>
      </w:r>
      <w:r w:rsidRPr="004F34AD">
        <w:rPr>
          <w:rFonts w:cs="Times New Roman"/>
          <w:sz w:val="28"/>
          <w:szCs w:val="28"/>
        </w:rPr>
        <w:t xml:space="preserve"> Обращается в органы, рассматривающие трудовые споры, с заявлениями по защите трудовых прав членов Профсоюз</w:t>
      </w:r>
      <w:r>
        <w:rPr>
          <w:rFonts w:cs="Times New Roman"/>
          <w:sz w:val="28"/>
          <w:szCs w:val="28"/>
        </w:rPr>
        <w:t>а</w:t>
      </w:r>
      <w:r w:rsidRPr="004F34AD">
        <w:rPr>
          <w:rFonts w:cs="Times New Roman"/>
          <w:sz w:val="28"/>
          <w:szCs w:val="28"/>
        </w:rPr>
        <w:t>.</w:t>
      </w:r>
    </w:p>
    <w:p w:rsidR="00FE170F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2.3.7</w:t>
      </w:r>
      <w:r w:rsidRPr="004F34AD">
        <w:rPr>
          <w:rFonts w:cs="Times New Roman"/>
          <w:sz w:val="28"/>
          <w:szCs w:val="28"/>
        </w:rPr>
        <w:t>Оказывает методическую, консультацион</w:t>
      </w:r>
      <w:r>
        <w:rPr>
          <w:rFonts w:cs="Times New Roman"/>
          <w:sz w:val="28"/>
          <w:szCs w:val="28"/>
        </w:rPr>
        <w:t xml:space="preserve">ную, юридическую </w:t>
      </w:r>
      <w:r w:rsidRPr="004F34AD">
        <w:rPr>
          <w:rFonts w:cs="Times New Roman"/>
          <w:sz w:val="28"/>
          <w:szCs w:val="28"/>
        </w:rPr>
        <w:t>помощь членам Профсоюза.</w:t>
      </w:r>
    </w:p>
    <w:p w:rsidR="00FE170F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2.3.8</w:t>
      </w:r>
      <w:r w:rsidRPr="004F34AD">
        <w:rPr>
          <w:rFonts w:cs="Times New Roman"/>
          <w:sz w:val="28"/>
          <w:szCs w:val="28"/>
        </w:rPr>
        <w:t xml:space="preserve"> Организует приём в Профсоюз и учёт членов Профсоюза, осуществляет организационные мероприятия по повышению мотивации профсоюзного членства.</w:t>
      </w:r>
    </w:p>
    <w:p w:rsidR="00FE170F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2.3.9</w:t>
      </w:r>
      <w:r w:rsidRPr="004F34AD">
        <w:rPr>
          <w:rFonts w:cs="Times New Roman"/>
          <w:sz w:val="28"/>
          <w:szCs w:val="28"/>
        </w:rPr>
        <w:t xml:space="preserve"> Осуществляет иные виды деятельности, вытекающие из норм Устава Профсоюза и не противоречащие законодательству РФ.</w:t>
      </w:r>
    </w:p>
    <w:p w:rsidR="00FE170F" w:rsidRPr="004F34AD" w:rsidRDefault="00FE170F" w:rsidP="00BC6176">
      <w:pPr>
        <w:ind w:left="709"/>
        <w:jc w:val="both"/>
        <w:rPr>
          <w:rFonts w:cs="Times New Roman"/>
          <w:sz w:val="28"/>
          <w:szCs w:val="28"/>
        </w:rPr>
      </w:pPr>
    </w:p>
    <w:p w:rsidR="00FE170F" w:rsidRDefault="00FE170F" w:rsidP="00BC6176">
      <w:pPr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 w:rsidRPr="004F34AD">
        <w:rPr>
          <w:rFonts w:cs="Times New Roman"/>
          <w:b/>
          <w:sz w:val="28"/>
          <w:szCs w:val="28"/>
          <w:lang w:val="en-US"/>
        </w:rPr>
        <w:t>III</w:t>
      </w:r>
      <w:r>
        <w:rPr>
          <w:rFonts w:cs="Times New Roman"/>
          <w:b/>
          <w:sz w:val="28"/>
          <w:szCs w:val="28"/>
        </w:rPr>
        <w:t>.</w:t>
      </w:r>
      <w:r w:rsidRPr="004F34AD">
        <w:rPr>
          <w:rFonts w:cs="Times New Roman"/>
          <w:b/>
          <w:sz w:val="28"/>
          <w:szCs w:val="28"/>
        </w:rPr>
        <w:t xml:space="preserve"> Структура, организационные основы деятельности первичной </w:t>
      </w:r>
      <w:r>
        <w:rPr>
          <w:rFonts w:cs="Times New Roman"/>
          <w:b/>
          <w:sz w:val="28"/>
          <w:szCs w:val="28"/>
        </w:rPr>
        <w:t xml:space="preserve">          </w:t>
      </w:r>
    </w:p>
    <w:p w:rsidR="00FE170F" w:rsidRDefault="00FE170F" w:rsidP="00A011CB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профсоюзной организации детского сада.</w:t>
      </w:r>
    </w:p>
    <w:p w:rsidR="00FE170F" w:rsidRPr="00A011CB" w:rsidRDefault="00FE170F" w:rsidP="00A71F31">
      <w:pPr>
        <w:rPr>
          <w:rFonts w:cs="Times New Roman"/>
          <w:b/>
          <w:sz w:val="16"/>
          <w:szCs w:val="16"/>
        </w:rPr>
      </w:pPr>
    </w:p>
    <w:p w:rsidR="00FE170F" w:rsidRDefault="00FE170F" w:rsidP="00A71F31">
      <w:pPr>
        <w:ind w:firstLine="54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3.1 </w:t>
      </w:r>
      <w:r w:rsidRPr="004F34AD">
        <w:rPr>
          <w:rFonts w:cs="Times New Roman"/>
          <w:sz w:val="28"/>
          <w:szCs w:val="28"/>
        </w:rPr>
        <w:t>В соответствии с Уставом Профсоюза первичная профсоюзная организация детского  сада  самостоятельно определяет свою структуру.</w:t>
      </w:r>
    </w:p>
    <w:p w:rsidR="00FE170F" w:rsidRDefault="00FE170F" w:rsidP="00A71F31">
      <w:pPr>
        <w:ind w:firstLine="54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3.2</w:t>
      </w:r>
      <w:r w:rsidRPr="004F34AD">
        <w:rPr>
          <w:rFonts w:cs="Times New Roman"/>
          <w:sz w:val="28"/>
          <w:szCs w:val="28"/>
        </w:rPr>
        <w:t xml:space="preserve"> В первичной профсоюзной организации детского  сада  реализуется единый уставной порядок приёма в Профсоюз и выхода из Профсоюза:</w:t>
      </w:r>
    </w:p>
    <w:p w:rsidR="00FE170F" w:rsidRPr="00A71F31" w:rsidRDefault="00FE170F" w:rsidP="00A71F31">
      <w:pPr>
        <w:ind w:firstLine="540"/>
        <w:jc w:val="both"/>
        <w:rPr>
          <w:rFonts w:cs="Times New Roman"/>
          <w:b/>
          <w:sz w:val="28"/>
          <w:szCs w:val="28"/>
        </w:rPr>
      </w:pPr>
      <w:r w:rsidRPr="004F34AD">
        <w:rPr>
          <w:rFonts w:cs="Times New Roman"/>
          <w:sz w:val="28"/>
          <w:szCs w:val="28"/>
        </w:rPr>
        <w:t>3.3.1 Приём в Профсоюз осуществляется по личному заявлению, поданному в профсоюзный комитет первичной профсоюзной организации детского  сада. Дата приёма в Профсоюз исчисляется со дня подачи заявления.</w:t>
      </w:r>
    </w:p>
    <w:p w:rsidR="00FE170F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Одновременно с заявлением о вступлении в Профсоюз вступающий подаёт заявление работодателю (администрации детского  сада) о безналичной уплате членского профсоюзного взноса.</w:t>
      </w:r>
    </w:p>
    <w:p w:rsidR="00FE170F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3.3.2 Работнику, принятому в Профсоюз, выдаётся членский билет единого образца, который хранится у члена Профсоюза.</w:t>
      </w:r>
    </w:p>
    <w:p w:rsidR="00FE170F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3.3.3 Член Профсоюза не может одновременно состоять в других профсоюзах по основному месту работы.</w:t>
      </w:r>
    </w:p>
    <w:p w:rsidR="00FE170F" w:rsidRPr="004F34AD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3.3.4 Член Профсоюза вправе выйти из Профсоюза, подав письменное заявление в профсоюзный комитет первичной профсоюзной организации детского  сада.</w:t>
      </w:r>
    </w:p>
    <w:p w:rsidR="00FE170F" w:rsidRPr="004F34AD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Заявление регистрируется в профсоюзном комитете в день его подачи, и дата подачи заявления считается датой прекращения членства в Профсоюзе.</w:t>
      </w:r>
    </w:p>
    <w:p w:rsidR="00FE170F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Выбывающий из Профсоюза подаёт письменное заявление работодателю (администрации детского  сада) о прекращении взимания с него членского профсоюзного взноса.</w:t>
      </w:r>
    </w:p>
    <w:p w:rsidR="00FE170F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3.4 Учёт членов Профсоюза осуществляется в профсоюзном комитете в форме журнала или по учётным карточкам установленного образца.</w:t>
      </w:r>
    </w:p>
    <w:p w:rsidR="00FE170F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3.5 Члены Профсоюза приобретаю права и несут обязанности в соответствии с пунктами 13, 14 Устава Профсоюза.</w:t>
      </w:r>
    </w:p>
    <w:p w:rsidR="00FE170F" w:rsidRPr="004F34AD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3.6 Сбор вступительных и членских профсоюзных взносов осуществляется как в форме безналичной уплаты в порядке и на условиях, определённых в соответствии со статьёй 28 Федерального закона «О профессиональных союзах, их правах и гарантиях деятельности», коллективным договором, так и по ведомости установленного образца.</w:t>
      </w:r>
    </w:p>
    <w:p w:rsidR="00FE170F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Порядок и условия предоставления члену Профсоюза льгот, действующих в первичной профсоюзной организации, устанавливаются профсоюзным комитетом с учётом стажа профсоюзного членства.</w:t>
      </w:r>
    </w:p>
    <w:p w:rsidR="00FE170F" w:rsidRPr="004F34AD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 xml:space="preserve">3.7 Отчёты и выборы профсоюзных органов в первичной профсоюзной организации </w:t>
      </w:r>
      <w:r>
        <w:rPr>
          <w:rFonts w:cs="Times New Roman"/>
          <w:sz w:val="28"/>
          <w:szCs w:val="28"/>
        </w:rPr>
        <w:t xml:space="preserve">детского сада </w:t>
      </w:r>
      <w:r w:rsidRPr="004F34AD">
        <w:rPr>
          <w:rFonts w:cs="Times New Roman"/>
          <w:sz w:val="28"/>
          <w:szCs w:val="28"/>
        </w:rPr>
        <w:t>проводятся в следующие сроки:</w:t>
      </w:r>
    </w:p>
    <w:p w:rsidR="00FE170F" w:rsidRPr="004F34AD" w:rsidRDefault="00FE170F" w:rsidP="00BC6176">
      <w:pPr>
        <w:ind w:firstLine="708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-профсоюзного комитета – один раз в 2-3 года;</w:t>
      </w:r>
    </w:p>
    <w:p w:rsidR="00FE170F" w:rsidRPr="004F34AD" w:rsidRDefault="00FE170F" w:rsidP="00BC6176">
      <w:pPr>
        <w:ind w:firstLine="708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-ревизионной комиссии – один раз в 2-3 года;</w:t>
      </w:r>
    </w:p>
    <w:p w:rsidR="00FE170F" w:rsidRPr="004F34AD" w:rsidRDefault="00FE170F" w:rsidP="00BC6176">
      <w:pPr>
        <w:ind w:firstLine="708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-председателя первичной профсоюзной организации детс</w:t>
      </w:r>
      <w:r>
        <w:rPr>
          <w:rFonts w:cs="Times New Roman"/>
          <w:sz w:val="28"/>
          <w:szCs w:val="28"/>
        </w:rPr>
        <w:t>кого  сада – один раз в год</w:t>
      </w:r>
      <w:r w:rsidRPr="004F34AD">
        <w:rPr>
          <w:rFonts w:cs="Times New Roman"/>
          <w:sz w:val="28"/>
          <w:szCs w:val="28"/>
        </w:rPr>
        <w:t>;</w:t>
      </w:r>
    </w:p>
    <w:p w:rsidR="00FE170F" w:rsidRDefault="00FE170F" w:rsidP="00EB72EA">
      <w:pPr>
        <w:spacing w:line="360" w:lineRule="auto"/>
        <w:ind w:left="-567"/>
        <w:rPr>
          <w:rFonts w:cs="Times New Roman"/>
          <w:sz w:val="28"/>
          <w:szCs w:val="28"/>
        </w:rPr>
      </w:pPr>
    </w:p>
    <w:p w:rsidR="00FE170F" w:rsidRDefault="00FE170F" w:rsidP="00A011CB">
      <w:pPr>
        <w:jc w:val="center"/>
        <w:rPr>
          <w:rFonts w:cs="Times New Roman"/>
          <w:b/>
          <w:sz w:val="28"/>
          <w:szCs w:val="28"/>
        </w:rPr>
      </w:pPr>
      <w:r w:rsidRPr="004F34AD">
        <w:rPr>
          <w:rFonts w:cs="Times New Roman"/>
          <w:b/>
          <w:sz w:val="28"/>
          <w:szCs w:val="28"/>
          <w:lang w:val="en-US"/>
        </w:rPr>
        <w:t>IV</w:t>
      </w:r>
      <w:r>
        <w:rPr>
          <w:rFonts w:cs="Times New Roman"/>
          <w:b/>
          <w:sz w:val="28"/>
          <w:szCs w:val="28"/>
        </w:rPr>
        <w:t xml:space="preserve">. </w:t>
      </w:r>
      <w:r w:rsidRPr="004F34AD">
        <w:rPr>
          <w:rFonts w:cs="Times New Roman"/>
          <w:b/>
          <w:sz w:val="28"/>
          <w:szCs w:val="28"/>
        </w:rPr>
        <w:t xml:space="preserve"> Руководящие органы первичной профсою</w:t>
      </w:r>
      <w:r>
        <w:rPr>
          <w:rFonts w:cs="Times New Roman"/>
          <w:b/>
          <w:sz w:val="28"/>
          <w:szCs w:val="28"/>
        </w:rPr>
        <w:t xml:space="preserve">зной организации </w:t>
      </w:r>
    </w:p>
    <w:p w:rsidR="00FE170F" w:rsidRDefault="00FE170F" w:rsidP="00A011CB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детского сада</w:t>
      </w:r>
    </w:p>
    <w:p w:rsidR="00FE170F" w:rsidRPr="00A011CB" w:rsidRDefault="00FE170F" w:rsidP="00A011CB">
      <w:pPr>
        <w:jc w:val="center"/>
        <w:rPr>
          <w:rFonts w:cs="Times New Roman"/>
          <w:b/>
          <w:sz w:val="16"/>
          <w:szCs w:val="16"/>
        </w:rPr>
      </w:pPr>
    </w:p>
    <w:p w:rsidR="00FE170F" w:rsidRPr="004F34AD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4.1</w:t>
      </w:r>
      <w:r w:rsidRPr="004F34AD">
        <w:rPr>
          <w:rFonts w:cs="Times New Roman"/>
          <w:sz w:val="28"/>
          <w:szCs w:val="28"/>
        </w:rPr>
        <w:t xml:space="preserve"> Руководящими органами первичной профсоюзной организации детского  сада  являются: собрание, профсоюзный комитет первичной профсоюзной организации детског</w:t>
      </w:r>
      <w:r>
        <w:rPr>
          <w:rFonts w:cs="Times New Roman"/>
          <w:sz w:val="28"/>
          <w:szCs w:val="28"/>
        </w:rPr>
        <w:t>о</w:t>
      </w:r>
      <w:r w:rsidRPr="004F34AD">
        <w:rPr>
          <w:rFonts w:cs="Times New Roman"/>
          <w:sz w:val="28"/>
          <w:szCs w:val="28"/>
        </w:rPr>
        <w:t xml:space="preserve"> са</w:t>
      </w:r>
      <w:r>
        <w:rPr>
          <w:rFonts w:cs="Times New Roman"/>
          <w:sz w:val="28"/>
          <w:szCs w:val="28"/>
        </w:rPr>
        <w:t>да</w:t>
      </w:r>
      <w:r w:rsidRPr="004F34AD">
        <w:rPr>
          <w:rFonts w:cs="Times New Roman"/>
          <w:sz w:val="28"/>
          <w:szCs w:val="28"/>
        </w:rPr>
        <w:t>, председатель первичной профсоюзной организации детского  сада.</w:t>
      </w:r>
    </w:p>
    <w:p w:rsidR="00FE170F" w:rsidRPr="004F34AD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4.2 Контрольно-</w:t>
      </w:r>
      <w:r w:rsidRPr="004F34AD">
        <w:rPr>
          <w:rFonts w:cs="Times New Roman"/>
          <w:sz w:val="28"/>
          <w:szCs w:val="28"/>
        </w:rPr>
        <w:t>ревизионным органом первичной профсою</w:t>
      </w:r>
      <w:r>
        <w:rPr>
          <w:rFonts w:cs="Times New Roman"/>
          <w:sz w:val="28"/>
          <w:szCs w:val="28"/>
        </w:rPr>
        <w:t xml:space="preserve">зной организации детского сада </w:t>
      </w:r>
      <w:r w:rsidRPr="004F34AD">
        <w:rPr>
          <w:rFonts w:cs="Times New Roman"/>
          <w:sz w:val="28"/>
          <w:szCs w:val="28"/>
        </w:rPr>
        <w:t>является ревизионная комиссия первичной профсоюзной организации детского  сада.</w:t>
      </w:r>
    </w:p>
    <w:p w:rsidR="00FE170F" w:rsidRDefault="00FE170F" w:rsidP="00A011CB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4.3 Высшим руководящим органом первичной профсоюзной организации детского  сада  является собрание, которое созывается по мере необходимости, но не реже одного раза в 2-3 года.</w:t>
      </w:r>
    </w:p>
    <w:p w:rsidR="00FE170F" w:rsidRPr="00A011CB" w:rsidRDefault="00FE170F" w:rsidP="00A011CB">
      <w:pPr>
        <w:ind w:firstLine="540"/>
        <w:jc w:val="both"/>
        <w:rPr>
          <w:rFonts w:cs="Times New Roman"/>
          <w:sz w:val="20"/>
          <w:szCs w:val="20"/>
        </w:rPr>
      </w:pPr>
    </w:p>
    <w:p w:rsidR="00FE170F" w:rsidRPr="004F34AD" w:rsidRDefault="00FE170F" w:rsidP="00A011CB">
      <w:pPr>
        <w:ind w:firstLine="708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Собрание:</w:t>
      </w:r>
    </w:p>
    <w:p w:rsidR="00FE170F" w:rsidRPr="004F34AD" w:rsidRDefault="00FE170F" w:rsidP="00A011CB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4.3.1 Утверждает Положение о первичной профсоюзной организации детского  сада, вносит в него изменения и дополнения.</w:t>
      </w:r>
    </w:p>
    <w:p w:rsidR="00FE170F" w:rsidRPr="004F34AD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4.3.2 Вырабатывает приоритетные направления деятельности и определяет задачи первичной профсоюзной организации детского сада на предстоящий период, вытекающие из уставных целей и задач Профсоюза, решений выборных профсоюзных органов.</w:t>
      </w:r>
    </w:p>
    <w:p w:rsidR="00FE170F" w:rsidRPr="004F34AD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4.3.3</w:t>
      </w:r>
      <w:r w:rsidRPr="004F34AD">
        <w:rPr>
          <w:rFonts w:cs="Times New Roman"/>
          <w:sz w:val="28"/>
          <w:szCs w:val="28"/>
        </w:rPr>
        <w:t xml:space="preserve"> Принимает решения о выдвижении коллективных требований, проведении или участии в коллективных акциях </w:t>
      </w:r>
      <w:r>
        <w:rPr>
          <w:rFonts w:cs="Times New Roman"/>
          <w:sz w:val="28"/>
          <w:szCs w:val="28"/>
        </w:rPr>
        <w:t>Профсоюза по защите социально-</w:t>
      </w:r>
      <w:r w:rsidRPr="004F34AD">
        <w:rPr>
          <w:rFonts w:cs="Times New Roman"/>
          <w:sz w:val="28"/>
          <w:szCs w:val="28"/>
        </w:rPr>
        <w:t>трудовых прав и профессиональных интересов членов Профсоюза.</w:t>
      </w:r>
    </w:p>
    <w:p w:rsidR="00FE170F" w:rsidRPr="004F34AD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4.3.4</w:t>
      </w:r>
      <w:r w:rsidRPr="004F34AD">
        <w:rPr>
          <w:rFonts w:cs="Times New Roman"/>
          <w:sz w:val="28"/>
          <w:szCs w:val="28"/>
        </w:rPr>
        <w:t xml:space="preserve"> Избирает председателя первичной профсоюзной организации детского  сада.</w:t>
      </w:r>
    </w:p>
    <w:p w:rsidR="00FE170F" w:rsidRPr="004F34AD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4.3.5</w:t>
      </w:r>
      <w:r w:rsidRPr="004F34AD">
        <w:rPr>
          <w:rFonts w:cs="Times New Roman"/>
          <w:sz w:val="28"/>
          <w:szCs w:val="28"/>
        </w:rPr>
        <w:t xml:space="preserve"> Утверждает количественный и избирает персональный состав профсоюзного комитета и ревизионной комиссии первичной профсоюзной организации детского  сада.</w:t>
      </w:r>
    </w:p>
    <w:p w:rsidR="00FE170F" w:rsidRPr="004F34AD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4.3.6</w:t>
      </w:r>
      <w:r w:rsidRPr="004F34AD">
        <w:rPr>
          <w:rFonts w:cs="Times New Roman"/>
          <w:sz w:val="28"/>
          <w:szCs w:val="28"/>
        </w:rPr>
        <w:t xml:space="preserve"> Заслушивает отчёт и даёт оценку деятельности профсоюзному комитету.</w:t>
      </w:r>
    </w:p>
    <w:p w:rsidR="00FE170F" w:rsidRPr="004F34AD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4.3.7</w:t>
      </w:r>
      <w:r w:rsidRPr="004F34AD">
        <w:rPr>
          <w:rFonts w:cs="Times New Roman"/>
          <w:sz w:val="28"/>
          <w:szCs w:val="28"/>
        </w:rPr>
        <w:t xml:space="preserve"> Избирает делегатов на конференцию соответствующей территориальной организации Профсоюза, делегирует своих представителей в состав соответствующего территориального комитета (совета) организации Профсоюза.</w:t>
      </w:r>
    </w:p>
    <w:p w:rsidR="00FE170F" w:rsidRPr="004F34AD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4.3.8</w:t>
      </w:r>
      <w:r w:rsidRPr="004F34AD">
        <w:rPr>
          <w:rFonts w:cs="Times New Roman"/>
          <w:sz w:val="28"/>
          <w:szCs w:val="28"/>
        </w:rPr>
        <w:t xml:space="preserve"> Принимает решение о реорганизации, прекращении деятельности или ликвидации первичной организации Профсоюза.</w:t>
      </w:r>
    </w:p>
    <w:p w:rsidR="00FE170F" w:rsidRPr="004F34AD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4.3.9</w:t>
      </w:r>
      <w:r w:rsidRPr="004F34AD">
        <w:rPr>
          <w:rFonts w:cs="Times New Roman"/>
          <w:sz w:val="28"/>
          <w:szCs w:val="28"/>
        </w:rPr>
        <w:t xml:space="preserve"> Решает иные вопросы, вытекающие из уставных целей и задач Профсоюза, в пределах своих полномочий.</w:t>
      </w:r>
    </w:p>
    <w:p w:rsidR="00FE170F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4.4 Собрание может делегировать отдельные свои полномочия профсоюзному комитету.</w:t>
      </w:r>
    </w:p>
    <w:p w:rsidR="00FE170F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4.5 Дата созыва и повестка дня собрания сообщаются членам Профсоюза не позднее чем за 15 дней до начала работы собрания.</w:t>
      </w:r>
    </w:p>
    <w:p w:rsidR="00FE170F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4.6 Собрание считается правомочным (имеет кворум) при участии в нём более половины членов Профсоюза, состоящих на профсоюзном учёте.</w:t>
      </w:r>
    </w:p>
    <w:p w:rsidR="00FE170F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4.7 Регламент и форма голосования (открытое, тайное) определяются собрание. Решение собрания принимается в форме постановления. Решение собрания считается принятым, если за него проголосовало более половины членов Профсоюза, принимающих участие в голосовании, при наличии кворума, если иное не предусмотрено Положением первичной профсоюзной организации детского  сада. Работа собрания протоколируется.</w:t>
      </w:r>
    </w:p>
    <w:p w:rsidR="00FE170F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4.8 Собрание не вправе принимать решения по вопросам, относящимся к компетенции выборных профсоюзных органов вышестоящих организаций Профсоюза.</w:t>
      </w:r>
    </w:p>
    <w:p w:rsidR="00FE170F" w:rsidRPr="004F34AD" w:rsidRDefault="00FE170F" w:rsidP="00A011CB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 xml:space="preserve">4.9 В соответствии с пунктом 30 Устава Профсоюза может созываться внеочередное собрание первичной профсоюзной организации </w:t>
      </w:r>
      <w:r>
        <w:rPr>
          <w:rFonts w:cs="Times New Roman"/>
          <w:sz w:val="28"/>
          <w:szCs w:val="28"/>
        </w:rPr>
        <w:t>детского сада</w:t>
      </w:r>
      <w:r w:rsidRPr="004F34AD">
        <w:rPr>
          <w:rFonts w:cs="Times New Roman"/>
          <w:sz w:val="28"/>
          <w:szCs w:val="28"/>
        </w:rPr>
        <w:t>.</w:t>
      </w:r>
    </w:p>
    <w:p w:rsidR="00FE170F" w:rsidRPr="007848E8" w:rsidRDefault="00FE170F" w:rsidP="00A011CB">
      <w:pPr>
        <w:ind w:firstLine="708"/>
        <w:jc w:val="both"/>
        <w:rPr>
          <w:rFonts w:cs="Times New Roman"/>
          <w:sz w:val="18"/>
          <w:szCs w:val="18"/>
        </w:rPr>
      </w:pPr>
    </w:p>
    <w:p w:rsidR="00FE170F" w:rsidRPr="004F34AD" w:rsidRDefault="00FE170F" w:rsidP="00A011CB">
      <w:pPr>
        <w:ind w:firstLine="708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Внеочередное собрание созывается:</w:t>
      </w:r>
    </w:p>
    <w:p w:rsidR="00FE170F" w:rsidRPr="004F34AD" w:rsidRDefault="00FE170F" w:rsidP="00A011CB">
      <w:pPr>
        <w:ind w:firstLine="709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-по инициативе профсоюзного комитета;</w:t>
      </w:r>
    </w:p>
    <w:p w:rsidR="00FE170F" w:rsidRPr="004F34AD" w:rsidRDefault="00FE170F" w:rsidP="00A011CB">
      <w:pPr>
        <w:ind w:firstLine="709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-по требованию не менее чем одной трети членов Профсоюза, состоящих на профсоюзном учёте;</w:t>
      </w:r>
    </w:p>
    <w:p w:rsidR="00FE170F" w:rsidRPr="004F34AD" w:rsidRDefault="00FE170F" w:rsidP="00A011CB">
      <w:pPr>
        <w:ind w:firstLine="709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-по решению Президиума территориального комитета (совета) соответствующей территориальной организации Профсоюза.</w:t>
      </w:r>
    </w:p>
    <w:p w:rsidR="00FE170F" w:rsidRDefault="00FE170F" w:rsidP="00A011CB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 xml:space="preserve">Повестка дня и дата </w:t>
      </w:r>
      <w:r>
        <w:rPr>
          <w:rFonts w:cs="Times New Roman"/>
          <w:sz w:val="28"/>
          <w:szCs w:val="28"/>
        </w:rPr>
        <w:t xml:space="preserve">  </w:t>
      </w:r>
      <w:r w:rsidRPr="004F34AD">
        <w:rPr>
          <w:rFonts w:cs="Times New Roman"/>
          <w:sz w:val="28"/>
          <w:szCs w:val="28"/>
        </w:rPr>
        <w:t xml:space="preserve">проведения </w:t>
      </w:r>
      <w:r>
        <w:rPr>
          <w:rFonts w:cs="Times New Roman"/>
          <w:sz w:val="28"/>
          <w:szCs w:val="28"/>
        </w:rPr>
        <w:t xml:space="preserve">  </w:t>
      </w:r>
      <w:r w:rsidRPr="004F34AD">
        <w:rPr>
          <w:rFonts w:cs="Times New Roman"/>
          <w:sz w:val="28"/>
          <w:szCs w:val="28"/>
        </w:rPr>
        <w:t xml:space="preserve">внеочередного </w:t>
      </w:r>
      <w:r>
        <w:rPr>
          <w:rFonts w:cs="Times New Roman"/>
          <w:sz w:val="28"/>
          <w:szCs w:val="28"/>
        </w:rPr>
        <w:t xml:space="preserve">  </w:t>
      </w:r>
      <w:r w:rsidRPr="004F34AD">
        <w:rPr>
          <w:rFonts w:cs="Times New Roman"/>
          <w:sz w:val="28"/>
          <w:szCs w:val="28"/>
        </w:rPr>
        <w:t xml:space="preserve">собрания </w:t>
      </w:r>
      <w:r>
        <w:rPr>
          <w:rFonts w:cs="Times New Roman"/>
          <w:sz w:val="28"/>
          <w:szCs w:val="28"/>
        </w:rPr>
        <w:t xml:space="preserve">  </w:t>
      </w:r>
      <w:r w:rsidRPr="004F34AD">
        <w:rPr>
          <w:rFonts w:cs="Times New Roman"/>
          <w:sz w:val="28"/>
          <w:szCs w:val="28"/>
        </w:rPr>
        <w:t>первичной</w:t>
      </w:r>
    </w:p>
    <w:p w:rsidR="00FE170F" w:rsidRDefault="00FE170F" w:rsidP="00A011CB">
      <w:pPr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профсоюзной организации детского  сада объявляются не позднее</w:t>
      </w:r>
      <w:r>
        <w:rPr>
          <w:rFonts w:cs="Times New Roman"/>
          <w:sz w:val="28"/>
          <w:szCs w:val="28"/>
        </w:rPr>
        <w:t>,</w:t>
      </w:r>
      <w:r w:rsidRPr="004F34AD">
        <w:rPr>
          <w:rFonts w:cs="Times New Roman"/>
          <w:sz w:val="28"/>
          <w:szCs w:val="28"/>
        </w:rPr>
        <w:t xml:space="preserve"> чем за 15 дней.</w:t>
      </w:r>
    </w:p>
    <w:p w:rsidR="00FE170F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4.10 Основанием для проведения досрочных выборов, досрочного прекращения полномочий профсоюзного комитета, председателя первичной профсоюзной организации детского  сада может стать нарушение действующего законодательства и (или) Устава Профсоюза.</w:t>
      </w:r>
    </w:p>
    <w:p w:rsidR="00FE170F" w:rsidRDefault="00FE170F" w:rsidP="00A011CB">
      <w:pPr>
        <w:ind w:firstLine="539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4.11 В период между собраниями постоянно действующим выборным коллегиальным органом первичной профсоюзной организации детского  сада является профсоюзный комитет. Срок полномочий профсоюзного комитета 2-3 года.</w:t>
      </w:r>
    </w:p>
    <w:p w:rsidR="00FE170F" w:rsidRPr="00A011CB" w:rsidRDefault="00FE170F" w:rsidP="00A011CB">
      <w:pPr>
        <w:ind w:firstLine="539"/>
        <w:jc w:val="both"/>
        <w:rPr>
          <w:rFonts w:cs="Times New Roman"/>
          <w:sz w:val="20"/>
          <w:szCs w:val="20"/>
        </w:rPr>
      </w:pPr>
    </w:p>
    <w:p w:rsidR="00FE170F" w:rsidRDefault="00FE170F" w:rsidP="007848E8">
      <w:pPr>
        <w:ind w:firstLine="709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Профсоюзный комитет:</w:t>
      </w:r>
    </w:p>
    <w:p w:rsidR="00FE170F" w:rsidRPr="004F34AD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4.11.1</w:t>
      </w:r>
      <w:r w:rsidRPr="004F34AD">
        <w:rPr>
          <w:rFonts w:cs="Times New Roman"/>
          <w:sz w:val="28"/>
          <w:szCs w:val="28"/>
        </w:rPr>
        <w:t xml:space="preserve"> Представляет и защищает социально-трудовые права и профессиональные интересы членов Профсоюза в отношениях с работодателем (администрацией детского  сада), а также при необходимости в органах местного самоуправления.</w:t>
      </w:r>
    </w:p>
    <w:p w:rsidR="00FE170F" w:rsidRPr="004F34AD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4.11.2</w:t>
      </w:r>
      <w:r w:rsidRPr="004F34AD">
        <w:rPr>
          <w:rFonts w:cs="Times New Roman"/>
          <w:sz w:val="28"/>
          <w:szCs w:val="28"/>
        </w:rPr>
        <w:t xml:space="preserve"> Принимает решение о вступлении в коллективные переговоры с работодателем по заключению коллективного договора.</w:t>
      </w:r>
    </w:p>
    <w:p w:rsidR="00FE170F" w:rsidRPr="004F34AD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4.11.3</w:t>
      </w:r>
      <w:r w:rsidRPr="004F34AD">
        <w:rPr>
          <w:rFonts w:cs="Times New Roman"/>
          <w:sz w:val="28"/>
          <w:szCs w:val="28"/>
        </w:rPr>
        <w:t xml:space="preserve"> Является полномочным органом Профсоюза при ведении коллективных переговоров с работодателем (администрацией детского  сада) и заключении от имени трудового коллектива коллективного договора.</w:t>
      </w:r>
    </w:p>
    <w:p w:rsidR="00FE170F" w:rsidRPr="004F34AD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4.11.4</w:t>
      </w:r>
      <w:r w:rsidRPr="004F34AD">
        <w:rPr>
          <w:rFonts w:cs="Times New Roman"/>
          <w:sz w:val="28"/>
          <w:szCs w:val="28"/>
        </w:rPr>
        <w:t xml:space="preserve"> Организует сбор предложений членов Профсоюза по проекту коллективного договора, доводит разработанный им проект до членов Профсоюза, организует его обсуждение.</w:t>
      </w:r>
    </w:p>
    <w:p w:rsidR="00FE170F" w:rsidRPr="004F34AD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4.11.5</w:t>
      </w:r>
      <w:r w:rsidRPr="004F34AD">
        <w:rPr>
          <w:rFonts w:cs="Times New Roman"/>
          <w:sz w:val="28"/>
          <w:szCs w:val="28"/>
        </w:rPr>
        <w:t xml:space="preserve"> 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– забастовок в установленном законодательством РФ порядке.</w:t>
      </w:r>
    </w:p>
    <w:p w:rsidR="00FE170F" w:rsidRPr="004F34AD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4.11.6</w:t>
      </w:r>
      <w:r w:rsidRPr="004F34AD">
        <w:rPr>
          <w:rFonts w:cs="Times New Roman"/>
          <w:sz w:val="28"/>
          <w:szCs w:val="28"/>
        </w:rPr>
        <w:t xml:space="preserve"> Осуществляет контроль за соблюдением 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</w:t>
      </w:r>
    </w:p>
    <w:p w:rsidR="00FE170F" w:rsidRPr="004F34AD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4.11.</w:t>
      </w:r>
      <w:r w:rsidRPr="004F34AD">
        <w:rPr>
          <w:rFonts w:cs="Times New Roman"/>
          <w:sz w:val="28"/>
          <w:szCs w:val="28"/>
        </w:rPr>
        <w:t>7 Заслушивает информацию работодателя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безопасности.</w:t>
      </w:r>
    </w:p>
    <w:p w:rsidR="00FE170F" w:rsidRPr="004F34AD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4.11.19 Проводит по взаимной договорённости с работодателем совместные заседания для обсуждения актуальных проблем жизни трудового коллектива и координации общих условий по их разрешению.</w:t>
      </w:r>
    </w:p>
    <w:p w:rsidR="00FE170F" w:rsidRPr="004F34AD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4.11.20</w:t>
      </w:r>
      <w:r w:rsidRPr="004F34AD">
        <w:rPr>
          <w:rFonts w:cs="Times New Roman"/>
          <w:sz w:val="28"/>
          <w:szCs w:val="28"/>
        </w:rPr>
        <w:t xml:space="preserve"> Организует приём в Профсоюз новых членов, выдачу профсоюзных билетов, ведёт учёт членов Профсоюза, организует статистическую отчётность в соответствии с формами, утверждёнными ЦК Профсоюза.</w:t>
      </w:r>
    </w:p>
    <w:p w:rsidR="00FE170F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4.11.21</w:t>
      </w:r>
      <w:r w:rsidRPr="004F34AD">
        <w:rPr>
          <w:rFonts w:cs="Times New Roman"/>
          <w:sz w:val="28"/>
          <w:szCs w:val="28"/>
        </w:rPr>
        <w:t xml:space="preserve"> По предложению председателя первичной профсоюзной организации избирает заместителя (заместителей) председателя первичной профсоюзной организации детского  сада, если они не избраны на собрании.</w:t>
      </w:r>
    </w:p>
    <w:p w:rsidR="00FE170F" w:rsidRDefault="00FE170F" w:rsidP="00A011CB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4.11.22</w:t>
      </w:r>
      <w:r w:rsidRPr="004F34AD">
        <w:rPr>
          <w:rFonts w:cs="Times New Roman"/>
          <w:sz w:val="28"/>
          <w:szCs w:val="28"/>
        </w:rPr>
        <w:t xml:space="preserve"> В соответствии с Уставом Профсоюза созывает внеочередное собрание.</w:t>
      </w:r>
    </w:p>
    <w:p w:rsidR="00FE170F" w:rsidRPr="004F34AD" w:rsidRDefault="00FE170F" w:rsidP="00A011CB">
      <w:pPr>
        <w:ind w:firstLine="540"/>
        <w:jc w:val="both"/>
        <w:rPr>
          <w:rFonts w:cs="Times New Roman"/>
          <w:sz w:val="28"/>
          <w:szCs w:val="28"/>
        </w:rPr>
      </w:pPr>
    </w:p>
    <w:p w:rsidR="00FE170F" w:rsidRPr="004F34AD" w:rsidRDefault="00FE170F" w:rsidP="007848E8">
      <w:pPr>
        <w:ind w:firstLine="709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Председатель первичной профсоюзной организации избирается на срок полномочий профсоюзного комитета.</w:t>
      </w:r>
    </w:p>
    <w:p w:rsidR="00FE170F" w:rsidRPr="004F34AD" w:rsidRDefault="00FE170F" w:rsidP="007848E8">
      <w:pPr>
        <w:ind w:firstLine="709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Председатель первичной профсоюзной организации детского  сада:</w:t>
      </w:r>
    </w:p>
    <w:p w:rsidR="00FE170F" w:rsidRPr="004F34AD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4.13.1 Осуществляет без доверенности действия от имени первичной профсоюзной организации детского  сада и представляет интересы членов Профсоюза по вопросам, связанным с уставной деятельностью, перед работодателем, а также в органах управления детским  садом  и иных организациях.</w:t>
      </w:r>
    </w:p>
    <w:p w:rsidR="00FE170F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4.13.2 Организует текущую деятельность первичной профсоюзной организации, профсоюзного комитета по выполнению уставных задач, решений руководящих органов первичной, соответствующей территориальной организации Профсоюза и Профсоюза.</w:t>
      </w:r>
    </w:p>
    <w:p w:rsidR="00FE170F" w:rsidRPr="004F34AD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4.13.3 Организует выполнение решений профсоюзных собраний, профсоюзного комитета, выборных органов соответствующей территориальной организации Профсоюза.</w:t>
      </w:r>
    </w:p>
    <w:p w:rsidR="00FE170F" w:rsidRPr="004F34AD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4.13.4 Председательствует на профсоюзном собрании, ведёт заседание профсоюзного комитета.</w:t>
      </w:r>
    </w:p>
    <w:p w:rsidR="00FE170F" w:rsidRPr="004F34AD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4.13.5 Созывает заседания и организует работу профсоюзного комитета, подписывает постановления и протоколы профсоюзного собрания и заседаний профсоюзного комитета.</w:t>
      </w:r>
    </w:p>
    <w:p w:rsidR="00FE170F" w:rsidRPr="004F34AD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4.13.6 Организует финансовую работу, работу по приёму новых членов в Профсоюз, поступление профсоюзных средств на счета соответствующих вышестоящих организаций Профсоюза.</w:t>
      </w:r>
    </w:p>
    <w:p w:rsidR="00FE170F" w:rsidRPr="004F34AD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4.13.7 Вносит на рассмотрение профсоюзного комитета предложения по кандидатуре заместителя (заместителей) председателя первичной профсоюзной организации, если они не избраны на собрании.</w:t>
      </w:r>
    </w:p>
    <w:p w:rsidR="00FE170F" w:rsidRPr="004F34AD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4.13.8 Делает в необходимых случаях заявления, направляет обращения и ходатайства от имени первичной профсоюзной организации и профсоюзного комитета.</w:t>
      </w:r>
    </w:p>
    <w:p w:rsidR="00FE170F" w:rsidRPr="004F34AD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4.13.9 Организует делопроизводство и текущее хранение документов первичной профсоюзной организации детского  сада.</w:t>
      </w:r>
    </w:p>
    <w:p w:rsidR="00FE170F" w:rsidRPr="004F34AD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4.13.10 Реализует иные полномочия, делегированные профсоюзном собранием, профсоюзным комитетом.</w:t>
      </w:r>
    </w:p>
    <w:p w:rsidR="00FE170F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4.14 Председатель первичной профсоюзной организации детского  сада подотчётен профсоюзному собранию, профсоюзному комитету и несёт ответственность за деятельность первичной организации Профсоюза.</w:t>
      </w:r>
    </w:p>
    <w:p w:rsidR="00FE170F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</w:p>
    <w:p w:rsidR="00FE170F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</w:p>
    <w:p w:rsidR="00FE170F" w:rsidRPr="004F34AD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</w:p>
    <w:p w:rsidR="00FE170F" w:rsidRPr="004F34AD" w:rsidRDefault="00FE170F" w:rsidP="007848E8">
      <w:pPr>
        <w:ind w:firstLine="54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en-US"/>
        </w:rPr>
        <w:t>V</w:t>
      </w:r>
      <w:r>
        <w:rPr>
          <w:rFonts w:cs="Times New Roman"/>
          <w:b/>
          <w:sz w:val="28"/>
          <w:szCs w:val="28"/>
        </w:rPr>
        <w:t>.</w:t>
      </w:r>
      <w:r w:rsidRPr="004F34AD">
        <w:rPr>
          <w:rFonts w:cs="Times New Roman"/>
          <w:b/>
          <w:sz w:val="28"/>
          <w:szCs w:val="28"/>
        </w:rPr>
        <w:t xml:space="preserve"> Имущество первичной профсоюзной организации </w:t>
      </w:r>
      <w:r>
        <w:rPr>
          <w:rFonts w:cs="Times New Roman"/>
          <w:b/>
          <w:sz w:val="28"/>
          <w:szCs w:val="28"/>
        </w:rPr>
        <w:t>детского сада</w:t>
      </w:r>
    </w:p>
    <w:p w:rsidR="00FE170F" w:rsidRPr="00A011CB" w:rsidRDefault="00FE170F" w:rsidP="007848E8">
      <w:pPr>
        <w:ind w:firstLine="540"/>
        <w:jc w:val="both"/>
        <w:rPr>
          <w:rFonts w:cs="Times New Roman"/>
          <w:sz w:val="16"/>
          <w:szCs w:val="16"/>
        </w:rPr>
      </w:pPr>
    </w:p>
    <w:p w:rsidR="00FE170F" w:rsidRPr="004F34AD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5.1</w:t>
      </w:r>
      <w:r w:rsidRPr="004F34AD">
        <w:rPr>
          <w:rFonts w:cs="Times New Roman"/>
          <w:sz w:val="28"/>
          <w:szCs w:val="28"/>
        </w:rPr>
        <w:t xml:space="preserve"> Имущество первичной профсоюзной организации детского  сада образуется из вступительных и ежемесячных членских профсоюзных взносов в соответствии с пунктами 52 и 53 Устава Профсоюза.</w:t>
      </w:r>
    </w:p>
    <w:p w:rsidR="00FE170F" w:rsidRPr="004F34AD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Средства и доходы, полученные от предпринимательской и иной деятельности, направляются на цели, определённые Уставом Профсоюза и Положением первичной профсоюзной организации детского  сада, и не подлежат перераспределению между членами Профсоюза.</w:t>
      </w:r>
    </w:p>
    <w:p w:rsidR="00FE170F" w:rsidRPr="004F34AD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5.2</w:t>
      </w:r>
      <w:r w:rsidRPr="004F34AD">
        <w:rPr>
          <w:rFonts w:cs="Times New Roman"/>
          <w:sz w:val="28"/>
          <w:szCs w:val="28"/>
        </w:rPr>
        <w:t xml:space="preserve"> Имущество, в том числе финансовые средства первичной профсоюзной организации детского  сада, являются единой и неделимой собственностью Профсоюза. Члены Профсоюза не сохраняют прав на переданное ими в собственность Профсоюза имуществом, в том числе на членские профсоюзные взносы.</w:t>
      </w:r>
    </w:p>
    <w:p w:rsidR="00FE170F" w:rsidRPr="004F34AD" w:rsidRDefault="00FE170F" w:rsidP="00A011CB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Размер средств, направляемых на осуществление деятельности первичной профсоюзной организации, устанавливается в соответствии с пунктом 53 Устава Профсоюза. Расходы средств первичной профсоюзной организации осуществляются на основе сметы, утверждаемой на календарный год.</w:t>
      </w:r>
    </w:p>
    <w:p w:rsidR="00FE170F" w:rsidRDefault="00FE170F" w:rsidP="007848E8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FE170F" w:rsidRDefault="00FE170F" w:rsidP="00A011CB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en-US"/>
        </w:rPr>
        <w:t>VI</w:t>
      </w:r>
      <w:r>
        <w:rPr>
          <w:rFonts w:cs="Times New Roman"/>
          <w:b/>
          <w:sz w:val="28"/>
          <w:szCs w:val="28"/>
        </w:rPr>
        <w:t>.</w:t>
      </w:r>
      <w:r w:rsidRPr="004F34AD">
        <w:rPr>
          <w:rFonts w:cs="Times New Roman"/>
          <w:b/>
          <w:sz w:val="28"/>
          <w:szCs w:val="28"/>
        </w:rPr>
        <w:t xml:space="preserve"> Реорганизация и ликвидация первичной профсою</w:t>
      </w:r>
      <w:r>
        <w:rPr>
          <w:rFonts w:cs="Times New Roman"/>
          <w:b/>
          <w:sz w:val="28"/>
          <w:szCs w:val="28"/>
        </w:rPr>
        <w:t>зной организации детского сада</w:t>
      </w:r>
    </w:p>
    <w:p w:rsidR="00FE170F" w:rsidRPr="00A011CB" w:rsidRDefault="00FE170F" w:rsidP="00A011CB">
      <w:pPr>
        <w:jc w:val="center"/>
        <w:rPr>
          <w:rFonts w:cs="Times New Roman"/>
          <w:b/>
          <w:sz w:val="16"/>
          <w:szCs w:val="16"/>
        </w:rPr>
      </w:pPr>
    </w:p>
    <w:p w:rsidR="00FE170F" w:rsidRPr="004F34AD" w:rsidRDefault="00FE170F" w:rsidP="00A011CB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Pr="004F34AD">
        <w:rPr>
          <w:rFonts w:cs="Times New Roman"/>
          <w:sz w:val="28"/>
          <w:szCs w:val="28"/>
        </w:rPr>
        <w:t>.1 Решение о реорганизации (слиянии, присоединении, разделении, выделении) и ликвидации первичной профсоюзной организации детского  сада принимается собранием по согласованию с выборным органом вышестоящей территориальной организации Профсоюза.</w:t>
      </w:r>
    </w:p>
    <w:p w:rsidR="00FE170F" w:rsidRPr="004F34AD" w:rsidRDefault="00FE170F" w:rsidP="00A011CB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Реорганизация или ликвидация первичной профсоюзной организации может осуществляться как по инициативе собрания первичной профсоюзной организации детского  сада, так и по инициативе Президиума выборного профсоюзного органа соответствующей территориальной организации Профсоюза. Решение собрания считается принятым, если за него проголосовало не менее двух третей членов Профсоюза, принимавших участие в голосовании, при наличии кворума.</w:t>
      </w:r>
    </w:p>
    <w:p w:rsidR="00FE170F" w:rsidRDefault="00FE170F" w:rsidP="00A011CB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Pr="004F34AD">
        <w:rPr>
          <w:rFonts w:cs="Times New Roman"/>
          <w:sz w:val="28"/>
          <w:szCs w:val="28"/>
        </w:rPr>
        <w:t>.2 В случае принятия о ликвидации первичной профсоюзной организации детского  сада имущество, оставшееся после ликвидации организации, направляется на цели, предусмотренные Уставом Профсоюза и определяемые решениями собрания и Президиума выборного профсоюзного органа соответствующей вышестоящей территориальной организации Профсоюза.</w:t>
      </w:r>
    </w:p>
    <w:p w:rsidR="00FE170F" w:rsidRPr="004F34AD" w:rsidRDefault="00FE170F" w:rsidP="00A011CB">
      <w:pPr>
        <w:ind w:firstLine="540"/>
        <w:jc w:val="both"/>
        <w:rPr>
          <w:rFonts w:cs="Times New Roman"/>
          <w:sz w:val="28"/>
          <w:szCs w:val="28"/>
        </w:rPr>
      </w:pPr>
    </w:p>
    <w:p w:rsidR="00FE170F" w:rsidRDefault="00FE170F" w:rsidP="007848E8">
      <w:pPr>
        <w:ind w:firstLine="708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en-US"/>
        </w:rPr>
        <w:t>VI</w:t>
      </w:r>
      <w:r w:rsidRPr="004F34AD"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. Заключительные положения</w:t>
      </w:r>
    </w:p>
    <w:p w:rsidR="00FE170F" w:rsidRPr="00A011CB" w:rsidRDefault="00FE170F" w:rsidP="007848E8">
      <w:pPr>
        <w:ind w:firstLine="708"/>
        <w:jc w:val="center"/>
        <w:rPr>
          <w:rFonts w:cs="Times New Roman"/>
          <w:b/>
          <w:sz w:val="16"/>
          <w:szCs w:val="16"/>
        </w:rPr>
      </w:pPr>
    </w:p>
    <w:p w:rsidR="00FE170F" w:rsidRPr="004F34AD" w:rsidRDefault="00FE170F" w:rsidP="00A011CB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Pr="004F34AD">
        <w:rPr>
          <w:rFonts w:cs="Times New Roman"/>
          <w:sz w:val="28"/>
          <w:szCs w:val="28"/>
        </w:rPr>
        <w:t>.1 Первичная профсоюзная организация детского  сада обеспечивает учёт и сохранность своих документов, а также передачу документов на архивное хранение или в выборный профсоюзный орган соответствующей вышестоящей территориальной организации или ликвидации профсоюзной организации.</w:t>
      </w:r>
    </w:p>
    <w:sectPr w:rsidR="00FE170F" w:rsidRPr="004F34AD" w:rsidSect="00472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70F" w:rsidRDefault="00FE170F" w:rsidP="00660DB2">
      <w:r>
        <w:separator/>
      </w:r>
    </w:p>
  </w:endnote>
  <w:endnote w:type="continuationSeparator" w:id="0">
    <w:p w:rsidR="00FE170F" w:rsidRDefault="00FE170F" w:rsidP="00660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70F" w:rsidRDefault="00FE170F" w:rsidP="00660DB2">
      <w:r>
        <w:separator/>
      </w:r>
    </w:p>
  </w:footnote>
  <w:footnote w:type="continuationSeparator" w:id="0">
    <w:p w:rsidR="00FE170F" w:rsidRDefault="00FE170F" w:rsidP="00660DB2">
      <w:r>
        <w:continuationSeparator/>
      </w:r>
    </w:p>
  </w:footnote>
  <w:footnote w:id="1">
    <w:p w:rsidR="00FE170F" w:rsidRDefault="00FE170F" w:rsidP="00660DB2">
      <w:pPr>
        <w:pStyle w:val="FootnoteText"/>
      </w:pPr>
      <w:r>
        <w:rPr>
          <w:rStyle w:val="FootnoteReference"/>
        </w:rPr>
        <w:footnoteRef/>
      </w:r>
      <w:r>
        <w:t xml:space="preserve"> На учёте в первичной</w:t>
      </w:r>
      <w:r>
        <w:tab/>
        <w:t>профсоюзной организации могут состоять работники, вышедшие на пенсию и не прекратившие связь с Профсоюзом.</w:t>
      </w:r>
    </w:p>
  </w:footnote>
  <w:footnote w:id="2">
    <w:p w:rsidR="00FE170F" w:rsidRDefault="00FE170F" w:rsidP="00660DB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Согласование осуществляется в форме постановления коллегиального профсоюзного органа соответствующей территориальной организации Профсоюза. Здесь же даётся полное и сокращённое наименование первичной профсоюзной организации детского  сада.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1E87"/>
    <w:multiLevelType w:val="multilevel"/>
    <w:tmpl w:val="D2E657AC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982"/>
        </w:tabs>
        <w:ind w:left="982" w:hanging="84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549"/>
        </w:tabs>
        <w:ind w:left="1549" w:hanging="84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BE9"/>
    <w:rsid w:val="000B717F"/>
    <w:rsid w:val="00114E9A"/>
    <w:rsid w:val="0014799A"/>
    <w:rsid w:val="001D76BE"/>
    <w:rsid w:val="00345931"/>
    <w:rsid w:val="00352BE9"/>
    <w:rsid w:val="0047295E"/>
    <w:rsid w:val="004C2D4B"/>
    <w:rsid w:val="004F34AD"/>
    <w:rsid w:val="00502270"/>
    <w:rsid w:val="00535FA2"/>
    <w:rsid w:val="00585073"/>
    <w:rsid w:val="005B16DC"/>
    <w:rsid w:val="005E2A00"/>
    <w:rsid w:val="00660DB2"/>
    <w:rsid w:val="00675F9E"/>
    <w:rsid w:val="00714B18"/>
    <w:rsid w:val="007848E8"/>
    <w:rsid w:val="008222A6"/>
    <w:rsid w:val="00896D3D"/>
    <w:rsid w:val="009B3B1F"/>
    <w:rsid w:val="00A011CB"/>
    <w:rsid w:val="00A23DC8"/>
    <w:rsid w:val="00A71F31"/>
    <w:rsid w:val="00BB57F4"/>
    <w:rsid w:val="00BC6176"/>
    <w:rsid w:val="00C33CD6"/>
    <w:rsid w:val="00C40A4D"/>
    <w:rsid w:val="00C75FC0"/>
    <w:rsid w:val="00CC58E9"/>
    <w:rsid w:val="00D06297"/>
    <w:rsid w:val="00D14BA0"/>
    <w:rsid w:val="00D2717B"/>
    <w:rsid w:val="00EB72EA"/>
    <w:rsid w:val="00F242FB"/>
    <w:rsid w:val="00FA0FDD"/>
    <w:rsid w:val="00FD5B06"/>
    <w:rsid w:val="00FE1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BE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52BE9"/>
    <w:pPr>
      <w:suppressAutoHyphens w:val="0"/>
      <w:jc w:val="center"/>
    </w:pPr>
    <w:rPr>
      <w:rFonts w:cs="Times New Roman"/>
      <w:sz w:val="32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52BE9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352BE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52BE9"/>
    <w:rPr>
      <w:rFonts w:ascii="Times New Roman" w:hAnsi="Times New Roman" w:cs="Calibri"/>
      <w:sz w:val="24"/>
      <w:szCs w:val="24"/>
      <w:lang w:eastAsia="ar-SA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660DB2"/>
    <w:pPr>
      <w:suppressAutoHyphens w:val="0"/>
    </w:pPr>
    <w:rPr>
      <w:rFonts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60DB2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660DB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108</TotalTime>
  <Pages>9</Pages>
  <Words>2851</Words>
  <Characters>16255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XXX</cp:lastModifiedBy>
  <cp:revision>7</cp:revision>
  <dcterms:created xsi:type="dcterms:W3CDTF">2013-05-23T04:31:00Z</dcterms:created>
  <dcterms:modified xsi:type="dcterms:W3CDTF">2013-09-11T10:25:00Z</dcterms:modified>
</cp:coreProperties>
</file>